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17" w:rsidRDefault="008A2F17" w:rsidP="009657CF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bookmarkStart w:id="0" w:name="_GoBack"/>
      <w:bookmarkEnd w:id="0"/>
      <w:r w:rsidRPr="00E30D98">
        <w:rPr>
          <w:rFonts w:ascii="黑体" w:eastAsia="黑体" w:hAnsi="宋体" w:cs="黑体" w:hint="eastAsia"/>
          <w:b/>
          <w:bCs/>
          <w:sz w:val="44"/>
          <w:szCs w:val="44"/>
        </w:rPr>
        <w:t>关于</w:t>
      </w:r>
      <w:r>
        <w:rPr>
          <w:rFonts w:ascii="黑体" w:eastAsia="黑体" w:hAnsi="宋体" w:cs="黑体"/>
          <w:b/>
          <w:bCs/>
          <w:sz w:val="44"/>
          <w:szCs w:val="44"/>
        </w:rPr>
        <w:t>2017</w:t>
      </w:r>
      <w:r>
        <w:rPr>
          <w:rFonts w:ascii="黑体" w:eastAsia="黑体" w:hAnsi="宋体" w:cs="黑体" w:hint="eastAsia"/>
          <w:b/>
          <w:bCs/>
          <w:sz w:val="44"/>
          <w:szCs w:val="44"/>
        </w:rPr>
        <w:t>级新生教材代收费及</w:t>
      </w:r>
      <w:r w:rsidRPr="00E30D98">
        <w:rPr>
          <w:rFonts w:ascii="黑体" w:eastAsia="黑体" w:hAnsi="宋体" w:cs="黑体" w:hint="eastAsia"/>
          <w:b/>
          <w:bCs/>
          <w:sz w:val="44"/>
          <w:szCs w:val="44"/>
        </w:rPr>
        <w:t>教材发放</w:t>
      </w:r>
    </w:p>
    <w:p w:rsidR="008A2F17" w:rsidRPr="00E30D98" w:rsidRDefault="008A2F17" w:rsidP="009657CF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 w:rsidRPr="00E30D98">
        <w:rPr>
          <w:rFonts w:ascii="黑体" w:eastAsia="黑体" w:hAnsi="宋体" w:cs="黑体" w:hint="eastAsia"/>
          <w:b/>
          <w:bCs/>
          <w:sz w:val="44"/>
          <w:szCs w:val="44"/>
        </w:rPr>
        <w:t>事宜的通知</w:t>
      </w:r>
    </w:p>
    <w:p w:rsidR="008A2F17" w:rsidRPr="00E30D98" w:rsidRDefault="008A2F17" w:rsidP="009657CF">
      <w:pPr>
        <w:spacing w:line="360" w:lineRule="exact"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8A2F17" w:rsidRPr="00E30D98" w:rsidRDefault="008A2F17" w:rsidP="009657CF">
      <w:pPr>
        <w:spacing w:line="360" w:lineRule="exact"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8A2F17" w:rsidRPr="00E30D98" w:rsidRDefault="008A2F17" w:rsidP="009657CF">
      <w:pPr>
        <w:spacing w:line="36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E30D98">
        <w:rPr>
          <w:rFonts w:ascii="仿宋_GB2312" w:eastAsia="仿宋_GB2312" w:hAnsi="Times New Roman" w:cs="仿宋_GB2312" w:hint="eastAsia"/>
          <w:sz w:val="30"/>
          <w:szCs w:val="30"/>
        </w:rPr>
        <w:t>教通</w:t>
      </w:r>
      <w:r>
        <w:rPr>
          <w:rFonts w:ascii="仿宋_GB2312" w:eastAsia="仿宋_GB2312" w:hAnsi="Times New Roman" w:cs="仿宋_GB2312"/>
          <w:sz w:val="30"/>
          <w:szCs w:val="30"/>
        </w:rPr>
        <w:t>[2017</w:t>
      </w:r>
      <w:r w:rsidRPr="00E30D98">
        <w:rPr>
          <w:rFonts w:ascii="仿宋_GB2312" w:eastAsia="仿宋_GB2312" w:hAnsi="Times New Roman" w:cs="仿宋_GB2312"/>
          <w:sz w:val="30"/>
          <w:szCs w:val="30"/>
        </w:rPr>
        <w:t>]</w:t>
      </w:r>
      <w:r>
        <w:rPr>
          <w:rFonts w:ascii="仿宋_GB2312" w:eastAsia="仿宋_GB2312" w:hAnsi="Times New Roman" w:cs="仿宋_GB2312"/>
          <w:sz w:val="30"/>
          <w:szCs w:val="30"/>
        </w:rPr>
        <w:t>54</w:t>
      </w:r>
      <w:r w:rsidRPr="00E30D98">
        <w:rPr>
          <w:rFonts w:ascii="仿宋_GB2312" w:eastAsia="仿宋_GB2312" w:hAnsi="Times New Roman" w:cs="仿宋_GB2312" w:hint="eastAsia"/>
          <w:sz w:val="30"/>
          <w:szCs w:val="30"/>
        </w:rPr>
        <w:t>号</w:t>
      </w:r>
    </w:p>
    <w:p w:rsidR="008A2F17" w:rsidRPr="00E30D98" w:rsidRDefault="008A2F17" w:rsidP="009657CF">
      <w:pPr>
        <w:rPr>
          <w:rFonts w:ascii="仿宋_GB2312" w:eastAsia="仿宋_GB2312" w:hAnsi="Times New Roman" w:cs="Times New Roman"/>
          <w:sz w:val="30"/>
          <w:szCs w:val="30"/>
        </w:rPr>
      </w:pPr>
    </w:p>
    <w:p w:rsidR="008A2F17" w:rsidRPr="00E30D98" w:rsidRDefault="008A2F17" w:rsidP="009657CF">
      <w:pPr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E30D98">
        <w:rPr>
          <w:rFonts w:ascii="仿宋_GB2312" w:eastAsia="仿宋_GB2312" w:hAnsi="Times New Roman" w:cs="仿宋_GB2312" w:hint="eastAsia"/>
          <w:sz w:val="30"/>
          <w:szCs w:val="30"/>
        </w:rPr>
        <w:t>各学院：</w:t>
      </w:r>
    </w:p>
    <w:p w:rsidR="008A2F17" w:rsidRPr="00E30D98" w:rsidRDefault="008A2F17" w:rsidP="009657CF">
      <w:pPr>
        <w:ind w:firstLine="57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经学校研究决定，</w:t>
      </w:r>
      <w:r>
        <w:rPr>
          <w:rFonts w:ascii="仿宋_GB2312" w:eastAsia="仿宋_GB2312" w:hAnsi="宋体" w:cs="仿宋_GB2312"/>
          <w:sz w:val="30"/>
          <w:szCs w:val="30"/>
        </w:rPr>
        <w:t>2017</w:t>
      </w:r>
      <w:r>
        <w:rPr>
          <w:rFonts w:ascii="仿宋_GB2312" w:eastAsia="仿宋_GB2312" w:hAnsi="宋体" w:cs="仿宋_GB2312" w:hint="eastAsia"/>
          <w:sz w:val="30"/>
          <w:szCs w:val="30"/>
        </w:rPr>
        <w:t>级新生的教材费仍实行教材代收费方式并统一发放教材。</w:t>
      </w:r>
      <w:r w:rsidRPr="00E30D98">
        <w:rPr>
          <w:rFonts w:ascii="仿宋_GB2312" w:eastAsia="仿宋_GB2312" w:hAnsi="宋体" w:cs="仿宋_GB2312" w:hint="eastAsia"/>
          <w:sz w:val="30"/>
          <w:szCs w:val="30"/>
        </w:rPr>
        <w:t>现将有关事项通知如下：</w:t>
      </w:r>
      <w:r w:rsidRPr="00E30D98">
        <w:rPr>
          <w:rFonts w:ascii="仿宋_GB2312" w:eastAsia="仿宋_GB2312" w:hAnsi="宋体" w:cs="仿宋_GB2312"/>
          <w:sz w:val="30"/>
          <w:szCs w:val="30"/>
        </w:rPr>
        <w:t xml:space="preserve"> </w:t>
      </w:r>
    </w:p>
    <w:p w:rsidR="008A2F17" w:rsidRPr="002E7693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2E7693">
        <w:rPr>
          <w:rFonts w:ascii="仿宋_GB2312" w:eastAsia="仿宋_GB2312" w:hAnsi="宋体" w:cs="仿宋_GB2312" w:hint="eastAsia"/>
          <w:sz w:val="30"/>
          <w:szCs w:val="30"/>
        </w:rPr>
        <w:t>一</w:t>
      </w:r>
      <w:r>
        <w:rPr>
          <w:rFonts w:ascii="仿宋_GB2312" w:eastAsia="仿宋_GB2312" w:hAnsi="宋体" w:cs="仿宋_GB2312" w:hint="eastAsia"/>
          <w:sz w:val="30"/>
          <w:szCs w:val="30"/>
        </w:rPr>
        <w:t>、教材</w:t>
      </w:r>
      <w:r w:rsidRPr="002E7693">
        <w:rPr>
          <w:rFonts w:ascii="仿宋_GB2312" w:eastAsia="仿宋_GB2312" w:hAnsi="宋体" w:cs="仿宋_GB2312" w:hint="eastAsia"/>
          <w:sz w:val="30"/>
          <w:szCs w:val="30"/>
        </w:rPr>
        <w:t>发放</w:t>
      </w:r>
    </w:p>
    <w:p w:rsidR="008A2F17" w:rsidRDefault="008A2F17" w:rsidP="00AF4045">
      <w:pPr>
        <w:ind w:firstLineChars="15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1.</w:t>
      </w:r>
      <w:r>
        <w:rPr>
          <w:rFonts w:ascii="仿宋_GB2312" w:eastAsia="仿宋_GB2312" w:hAnsi="宋体" w:cs="仿宋_GB2312" w:hint="eastAsia"/>
          <w:sz w:val="30"/>
          <w:szCs w:val="30"/>
        </w:rPr>
        <w:t>时间：</w:t>
      </w:r>
      <w:r>
        <w:rPr>
          <w:rFonts w:ascii="仿宋_GB2312" w:eastAsia="仿宋_GB2312" w:hAnsi="宋体" w:cs="仿宋_GB2312"/>
          <w:sz w:val="30"/>
          <w:szCs w:val="30"/>
        </w:rPr>
        <w:t>9</w:t>
      </w:r>
      <w:r w:rsidRPr="009657CF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4</w:t>
      </w:r>
      <w:r w:rsidRPr="009657CF">
        <w:rPr>
          <w:rFonts w:ascii="仿宋_GB2312" w:eastAsia="仿宋_GB2312" w:hAnsi="宋体" w:cs="仿宋_GB2312" w:hint="eastAsia"/>
          <w:sz w:val="30"/>
          <w:szCs w:val="30"/>
        </w:rPr>
        <w:t>日至</w:t>
      </w:r>
      <w:r>
        <w:rPr>
          <w:rFonts w:ascii="仿宋_GB2312" w:eastAsia="仿宋_GB2312" w:hAnsi="宋体" w:cs="仿宋_GB2312"/>
          <w:sz w:val="30"/>
          <w:szCs w:val="30"/>
        </w:rPr>
        <w:t>6</w:t>
      </w:r>
      <w:r w:rsidRPr="009657CF">
        <w:rPr>
          <w:rFonts w:ascii="仿宋_GB2312" w:eastAsia="仿宋_GB2312" w:hAnsi="宋体" w:cs="仿宋_GB2312" w:hint="eastAsia"/>
          <w:sz w:val="30"/>
          <w:szCs w:val="30"/>
        </w:rPr>
        <w:t>日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9657CF">
        <w:rPr>
          <w:rFonts w:ascii="仿宋_GB2312" w:eastAsia="仿宋_GB2312" w:hAnsi="宋体" w:cs="仿宋_GB2312"/>
          <w:sz w:val="30"/>
          <w:szCs w:val="30"/>
        </w:rPr>
        <w:t>9</w:t>
      </w:r>
      <w:r>
        <w:rPr>
          <w:rFonts w:ascii="仿宋_GB2312" w:eastAsia="仿宋_GB2312" w:hAnsi="宋体" w:cs="仿宋_GB2312" w:hint="eastAsia"/>
          <w:sz w:val="30"/>
          <w:szCs w:val="30"/>
        </w:rPr>
        <w:t>：</w:t>
      </w:r>
      <w:r>
        <w:rPr>
          <w:rFonts w:ascii="仿宋_GB2312" w:eastAsia="仿宋_GB2312" w:hAnsi="宋体" w:cs="仿宋_GB2312"/>
          <w:sz w:val="30"/>
          <w:szCs w:val="30"/>
        </w:rPr>
        <w:t>00</w:t>
      </w:r>
      <w:r>
        <w:rPr>
          <w:rFonts w:ascii="仿宋_GB2312" w:eastAsia="仿宋_GB2312" w:hAnsi="宋体" w:cs="仿宋_GB2312"/>
          <w:sz w:val="30"/>
          <w:szCs w:val="30"/>
        </w:rPr>
        <w:t>—</w:t>
      </w:r>
      <w:r>
        <w:rPr>
          <w:rFonts w:ascii="仿宋_GB2312" w:eastAsia="仿宋_GB2312" w:hAnsi="宋体" w:cs="仿宋_GB2312"/>
          <w:sz w:val="30"/>
          <w:szCs w:val="30"/>
        </w:rPr>
        <w:t>18:30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8A2F17" w:rsidRDefault="008A2F17" w:rsidP="00AF4045">
      <w:pPr>
        <w:ind w:firstLineChars="15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2.</w:t>
      </w:r>
      <w:r>
        <w:rPr>
          <w:rFonts w:ascii="仿宋_GB2312" w:eastAsia="仿宋_GB2312" w:hAnsi="宋体" w:cs="仿宋_GB2312" w:hint="eastAsia"/>
          <w:sz w:val="30"/>
          <w:szCs w:val="30"/>
        </w:rPr>
        <w:t>地点：学校七号教学楼</w:t>
      </w:r>
      <w:r>
        <w:rPr>
          <w:rFonts w:ascii="仿宋_GB2312" w:eastAsia="仿宋_GB2312" w:hAnsi="宋体" w:cs="仿宋_GB2312"/>
          <w:sz w:val="30"/>
          <w:szCs w:val="30"/>
        </w:rPr>
        <w:t>A</w:t>
      </w:r>
      <w:r>
        <w:rPr>
          <w:rFonts w:ascii="仿宋_GB2312" w:eastAsia="仿宋_GB2312" w:hAnsi="宋体" w:cs="仿宋_GB2312" w:hint="eastAsia"/>
          <w:sz w:val="30"/>
          <w:szCs w:val="30"/>
        </w:rPr>
        <w:t>区地下室。</w:t>
      </w:r>
    </w:p>
    <w:p w:rsidR="008A2F17" w:rsidRDefault="008A2F17" w:rsidP="00AF4045">
      <w:pPr>
        <w:ind w:firstLineChars="15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3.</w:t>
      </w:r>
      <w:r>
        <w:rPr>
          <w:rFonts w:ascii="仿宋_GB2312" w:eastAsia="仿宋_GB2312" w:hAnsi="宋体" w:cs="仿宋_GB2312" w:hint="eastAsia"/>
          <w:sz w:val="30"/>
          <w:szCs w:val="30"/>
        </w:rPr>
        <w:t>领取教材的凭据，经教务处审核的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“云南农业大学教材代收费银行代扣签收单”</w:t>
      </w:r>
      <w:r>
        <w:rPr>
          <w:rFonts w:ascii="仿宋_GB2312" w:eastAsia="仿宋_GB2312" w:hAnsi="宋体" w:cs="仿宋_GB2312" w:hint="eastAsia"/>
          <w:sz w:val="30"/>
          <w:szCs w:val="30"/>
        </w:rPr>
        <w:t>和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“云南农业大学教材代收费待交统计表”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8A2F17" w:rsidRPr="009F59F5" w:rsidRDefault="008A2F17" w:rsidP="00AF4045">
      <w:pPr>
        <w:pStyle w:val="ListParagraph"/>
        <w:ind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二、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教材代收费</w:t>
      </w:r>
    </w:p>
    <w:p w:rsidR="008A2F17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1.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由银行代扣教材代收费</w:t>
      </w:r>
    </w:p>
    <w:p w:rsidR="008A2F17" w:rsidRPr="009F59F5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9F59F5">
        <w:rPr>
          <w:rFonts w:ascii="仿宋_GB2312" w:eastAsia="仿宋_GB2312" w:hAnsi="宋体" w:cs="仿宋_GB2312" w:hint="eastAsia"/>
          <w:sz w:val="30"/>
          <w:szCs w:val="30"/>
        </w:rPr>
        <w:t>各学院通知各新生班主任</w:t>
      </w:r>
      <w:r>
        <w:rPr>
          <w:rFonts w:ascii="仿宋_GB2312" w:eastAsia="仿宋_GB2312" w:hAnsi="宋体" w:cs="仿宋_GB2312" w:hint="eastAsia"/>
          <w:sz w:val="30"/>
          <w:szCs w:val="30"/>
        </w:rPr>
        <w:t>把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“云南农业大学教材代收费银行代扣签收单”</w:t>
      </w:r>
      <w:r w:rsidRPr="009F59F5"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要求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学生签字确认后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将</w:t>
      </w:r>
      <w:r w:rsidRPr="009F59F5">
        <w:rPr>
          <w:rFonts w:ascii="仿宋_GB2312" w:eastAsia="仿宋_GB2312" w:hAnsi="宋体" w:cs="仿宋_GB2312"/>
          <w:sz w:val="30"/>
          <w:szCs w:val="30"/>
        </w:rPr>
        <w:t xml:space="preserve"> 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“云南农业大学教材代收费证明单”发给学生。</w:t>
      </w:r>
    </w:p>
    <w:p w:rsidR="008A2F17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2.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报到时交教材代收费</w:t>
      </w:r>
    </w:p>
    <w:p w:rsidR="008A2F17" w:rsidRPr="009F59F5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9F59F5">
        <w:rPr>
          <w:rFonts w:ascii="仿宋_GB2312" w:eastAsia="仿宋_GB2312" w:hAnsi="宋体" w:cs="仿宋_GB2312" w:hint="eastAsia"/>
          <w:sz w:val="30"/>
          <w:szCs w:val="30"/>
        </w:rPr>
        <w:t>各学院安排各新生班主任按照“云南农业大学教材代收费待交统计表”向学生统一收取教材代收费，班主任收齐后</w:t>
      </w:r>
      <w:r>
        <w:rPr>
          <w:rFonts w:ascii="仿宋_GB2312" w:eastAsia="仿宋_GB2312" w:hAnsi="宋体" w:cs="仿宋_GB2312" w:hint="eastAsia"/>
          <w:sz w:val="30"/>
          <w:szCs w:val="30"/>
        </w:rPr>
        <w:t>原则上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以学院为单位于</w:t>
      </w:r>
      <w:r>
        <w:rPr>
          <w:rFonts w:ascii="仿宋_GB2312" w:eastAsia="仿宋_GB2312" w:hAnsi="宋体" w:cs="仿宋_GB2312"/>
          <w:sz w:val="30"/>
          <w:szCs w:val="30"/>
        </w:rPr>
        <w:t>9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5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日前到教务处开单后交到财务处，交费后凭借财务处收据到教务处领取“云南农业大学教材代收费证明单”发给学生。</w:t>
      </w:r>
    </w:p>
    <w:p w:rsidR="008A2F17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3.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交表时间</w:t>
      </w:r>
    </w:p>
    <w:p w:rsidR="008A2F17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各新生班主任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于</w:t>
      </w:r>
      <w:r>
        <w:rPr>
          <w:rFonts w:ascii="仿宋_GB2312" w:eastAsia="仿宋_GB2312" w:hAnsi="宋体" w:cs="仿宋_GB2312"/>
          <w:sz w:val="30"/>
          <w:szCs w:val="30"/>
        </w:rPr>
        <w:t>9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5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日下午</w:t>
      </w:r>
      <w:r w:rsidRPr="009F59F5">
        <w:rPr>
          <w:rFonts w:ascii="仿宋_GB2312" w:eastAsia="仿宋_GB2312" w:hAnsi="宋体" w:cs="仿宋_GB2312"/>
          <w:sz w:val="30"/>
          <w:szCs w:val="30"/>
        </w:rPr>
        <w:t>5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：</w:t>
      </w:r>
      <w:r w:rsidRPr="009F59F5">
        <w:rPr>
          <w:rFonts w:ascii="仿宋_GB2312" w:eastAsia="仿宋_GB2312" w:hAnsi="宋体" w:cs="仿宋_GB2312"/>
          <w:sz w:val="30"/>
          <w:szCs w:val="30"/>
        </w:rPr>
        <w:t>30</w:t>
      </w:r>
      <w:r w:rsidRPr="009F59F5">
        <w:rPr>
          <w:rFonts w:ascii="仿宋_GB2312" w:eastAsia="仿宋_GB2312" w:hAnsi="宋体" w:cs="仿宋_GB2312" w:hint="eastAsia"/>
          <w:sz w:val="30"/>
          <w:szCs w:val="30"/>
        </w:rPr>
        <w:t>分前将经学生、班主任签字确认的“云南农业大学教材代收费银行代扣签收单”和“云南农业大学教材代收费待交统计表”（一式二份），一份交回教务处，一份自己保存（作领取教材凭据）。</w:t>
      </w:r>
    </w:p>
    <w:p w:rsidR="008A2F17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</w:p>
    <w:p w:rsidR="008A2F17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</w:p>
    <w:p w:rsidR="008A2F17" w:rsidRPr="00DC765F" w:rsidRDefault="008A2F17" w:rsidP="00AF4045">
      <w:pPr>
        <w:ind w:firstLineChars="1850" w:firstLine="31680"/>
        <w:rPr>
          <w:rFonts w:ascii="仿宋_GB2312" w:eastAsia="仿宋_GB2312" w:hAnsi="宋体" w:cs="Times New Roman"/>
          <w:sz w:val="30"/>
          <w:szCs w:val="30"/>
        </w:rPr>
      </w:pPr>
      <w:r w:rsidRPr="00DC765F">
        <w:rPr>
          <w:rFonts w:ascii="仿宋_GB2312" w:eastAsia="仿宋_GB2312" w:hAnsi="宋体" w:cs="仿宋_GB2312" w:hint="eastAsia"/>
          <w:sz w:val="30"/>
          <w:szCs w:val="30"/>
        </w:rPr>
        <w:t>教</w:t>
      </w:r>
      <w:r w:rsidRPr="00DC765F">
        <w:rPr>
          <w:rFonts w:ascii="仿宋_GB2312" w:eastAsia="仿宋_GB2312" w:hAnsi="宋体" w:cs="仿宋_GB2312"/>
          <w:sz w:val="30"/>
          <w:szCs w:val="30"/>
        </w:rPr>
        <w:t xml:space="preserve">  </w:t>
      </w:r>
      <w:r w:rsidRPr="00DC765F">
        <w:rPr>
          <w:rFonts w:ascii="仿宋_GB2312" w:eastAsia="仿宋_GB2312" w:hAnsi="宋体" w:cs="仿宋_GB2312" w:hint="eastAsia"/>
          <w:sz w:val="30"/>
          <w:szCs w:val="30"/>
        </w:rPr>
        <w:t>务</w:t>
      </w:r>
      <w:r w:rsidRPr="00DC765F">
        <w:rPr>
          <w:rFonts w:ascii="仿宋_GB2312" w:eastAsia="仿宋_GB2312" w:hAnsi="宋体" w:cs="仿宋_GB2312"/>
          <w:sz w:val="30"/>
          <w:szCs w:val="30"/>
        </w:rPr>
        <w:t xml:space="preserve">  </w:t>
      </w:r>
      <w:r w:rsidRPr="00DC765F">
        <w:rPr>
          <w:rFonts w:ascii="仿宋_GB2312" w:eastAsia="仿宋_GB2312" w:hAnsi="宋体" w:cs="仿宋_GB2312" w:hint="eastAsia"/>
          <w:sz w:val="30"/>
          <w:szCs w:val="30"/>
        </w:rPr>
        <w:t>处</w:t>
      </w:r>
    </w:p>
    <w:p w:rsidR="008A2F17" w:rsidRPr="00DC765F" w:rsidRDefault="008A2F17" w:rsidP="00AF4045">
      <w:pPr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DC765F">
        <w:rPr>
          <w:rFonts w:ascii="仿宋_GB2312" w:eastAsia="仿宋_GB2312" w:hAnsi="宋体" w:cs="仿宋_GB2312"/>
          <w:sz w:val="30"/>
          <w:szCs w:val="30"/>
        </w:rPr>
        <w:t xml:space="preserve">    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>二○一七年八月二十八</w:t>
      </w:r>
      <w:r w:rsidRPr="00DC765F"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8A2F17" w:rsidRPr="009657CF" w:rsidRDefault="008A2F17">
      <w:pPr>
        <w:rPr>
          <w:rFonts w:cs="Times New Roman"/>
        </w:rPr>
      </w:pPr>
    </w:p>
    <w:sectPr w:rsidR="008A2F17" w:rsidRPr="009657CF" w:rsidSect="004043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17" w:rsidRDefault="008A2F17" w:rsidP="00965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2F17" w:rsidRDefault="008A2F17" w:rsidP="00965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17" w:rsidRDefault="008A2F17" w:rsidP="00965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2F17" w:rsidRDefault="008A2F17" w:rsidP="00965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17" w:rsidRDefault="008A2F17" w:rsidP="00594D39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60236"/>
    <w:multiLevelType w:val="hybridMultilevel"/>
    <w:tmpl w:val="CEDC4608"/>
    <w:lvl w:ilvl="0" w:tplc="13342C3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6F37587D"/>
    <w:multiLevelType w:val="hybridMultilevel"/>
    <w:tmpl w:val="14C05594"/>
    <w:lvl w:ilvl="0" w:tplc="F84650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2A5C55"/>
    <w:multiLevelType w:val="hybridMultilevel"/>
    <w:tmpl w:val="928EED56"/>
    <w:lvl w:ilvl="0" w:tplc="5E8A5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7"/>
    <w:rsid w:val="000372F6"/>
    <w:rsid w:val="00092DFE"/>
    <w:rsid w:val="00093723"/>
    <w:rsid w:val="000D2D71"/>
    <w:rsid w:val="00152ADB"/>
    <w:rsid w:val="00180B8A"/>
    <w:rsid w:val="001B4F02"/>
    <w:rsid w:val="001C5627"/>
    <w:rsid w:val="002E7693"/>
    <w:rsid w:val="00322515"/>
    <w:rsid w:val="0040436E"/>
    <w:rsid w:val="004F636A"/>
    <w:rsid w:val="00561070"/>
    <w:rsid w:val="00571CF1"/>
    <w:rsid w:val="00585612"/>
    <w:rsid w:val="00594D39"/>
    <w:rsid w:val="005D64DF"/>
    <w:rsid w:val="00601217"/>
    <w:rsid w:val="00646242"/>
    <w:rsid w:val="00752139"/>
    <w:rsid w:val="00784E04"/>
    <w:rsid w:val="00804FF8"/>
    <w:rsid w:val="00805615"/>
    <w:rsid w:val="008962BE"/>
    <w:rsid w:val="008A2F17"/>
    <w:rsid w:val="008A7CBC"/>
    <w:rsid w:val="008C1D57"/>
    <w:rsid w:val="008E5389"/>
    <w:rsid w:val="009657CF"/>
    <w:rsid w:val="00983822"/>
    <w:rsid w:val="009E61E3"/>
    <w:rsid w:val="009F59F5"/>
    <w:rsid w:val="00A06C65"/>
    <w:rsid w:val="00A12276"/>
    <w:rsid w:val="00A90700"/>
    <w:rsid w:val="00AC559C"/>
    <w:rsid w:val="00AE10EB"/>
    <w:rsid w:val="00AF4045"/>
    <w:rsid w:val="00B9499C"/>
    <w:rsid w:val="00BA1BA6"/>
    <w:rsid w:val="00BA3C09"/>
    <w:rsid w:val="00C511F2"/>
    <w:rsid w:val="00C97FB9"/>
    <w:rsid w:val="00CB72DE"/>
    <w:rsid w:val="00CE22C0"/>
    <w:rsid w:val="00D078E7"/>
    <w:rsid w:val="00D82F7E"/>
    <w:rsid w:val="00DC765F"/>
    <w:rsid w:val="00E30D98"/>
    <w:rsid w:val="00E3653D"/>
    <w:rsid w:val="00E379F8"/>
    <w:rsid w:val="00EA7209"/>
    <w:rsid w:val="00F26A2B"/>
    <w:rsid w:val="00F76AB6"/>
    <w:rsid w:val="00FB4583"/>
    <w:rsid w:val="00FC189E"/>
    <w:rsid w:val="00FD231D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C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57C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6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57C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E769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CE22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86</Words>
  <Characters>495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2017-08-28T02:09:00Z</cp:lastPrinted>
  <dcterms:created xsi:type="dcterms:W3CDTF">2017-08-28T01:18:00Z</dcterms:created>
  <dcterms:modified xsi:type="dcterms:W3CDTF">2017-08-28T02:18:00Z</dcterms:modified>
</cp:coreProperties>
</file>